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6804" w14:textId="4D6A8BDA" w:rsidR="003744CF" w:rsidRPr="006D52FA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D52FA">
        <w:rPr>
          <w:rFonts w:asciiTheme="minorHAnsi" w:hAnsiTheme="minorHAnsi" w:cstheme="minorHAnsi"/>
          <w:kern w:val="3"/>
        </w:rPr>
        <w:t xml:space="preserve">Załącznik nr </w:t>
      </w:r>
      <w:r w:rsidR="00934CA6">
        <w:rPr>
          <w:rFonts w:asciiTheme="minorHAnsi" w:hAnsiTheme="minorHAnsi" w:cstheme="minorHAnsi"/>
          <w:kern w:val="3"/>
        </w:rPr>
        <w:t>3</w:t>
      </w:r>
      <w:r w:rsidR="00604600" w:rsidRPr="006D52FA">
        <w:rPr>
          <w:rFonts w:asciiTheme="minorHAnsi" w:hAnsiTheme="minorHAnsi" w:cstheme="minorHAnsi"/>
          <w:kern w:val="3"/>
        </w:rPr>
        <w:t xml:space="preserve"> </w:t>
      </w:r>
      <w:r w:rsidRPr="006D52FA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5F1456CA" w:rsidR="0005582A" w:rsidRPr="006D52FA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D52FA">
        <w:rPr>
          <w:rFonts w:asciiTheme="minorHAnsi" w:hAnsiTheme="minorHAnsi" w:cstheme="minorHAnsi"/>
          <w:kern w:val="3"/>
        </w:rPr>
        <w:t>„</w:t>
      </w:r>
      <w:r w:rsidR="0010626B" w:rsidRPr="006D52FA">
        <w:rPr>
          <w:rFonts w:asciiTheme="minorHAnsi" w:hAnsiTheme="minorHAnsi" w:cstheme="minorHAnsi"/>
          <w:kern w:val="3"/>
        </w:rPr>
        <w:t>Poprawa dostępności i jakości edukacji włączającej w Gminie Krokowa</w:t>
      </w:r>
      <w:r w:rsidRPr="006D52FA">
        <w:rPr>
          <w:rFonts w:asciiTheme="minorHAnsi" w:hAnsiTheme="minorHAnsi" w:cstheme="minorHAnsi"/>
          <w:kern w:val="3"/>
        </w:rPr>
        <w:t>”</w:t>
      </w:r>
      <w:r w:rsidR="00604600" w:rsidRPr="006D52FA">
        <w:rPr>
          <w:rFonts w:asciiTheme="minorHAnsi" w:hAnsiTheme="minorHAnsi" w:cstheme="minorHAnsi"/>
          <w:kern w:val="3"/>
        </w:rPr>
        <w:t xml:space="preserve"> </w:t>
      </w:r>
      <w:r w:rsidRPr="006D52FA">
        <w:rPr>
          <w:rFonts w:asciiTheme="minorHAnsi" w:hAnsiTheme="minorHAnsi" w:cstheme="minorHAnsi"/>
          <w:kern w:val="3"/>
        </w:rPr>
        <w:t xml:space="preserve"> </w:t>
      </w:r>
    </w:p>
    <w:p w14:paraId="40942F36" w14:textId="56C475CA" w:rsidR="003744CF" w:rsidRPr="006D52FA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D52FA">
        <w:rPr>
          <w:rFonts w:asciiTheme="minorHAnsi" w:hAnsiTheme="minorHAnsi" w:cstheme="minorHAnsi"/>
          <w:kern w:val="3"/>
        </w:rPr>
        <w:t xml:space="preserve">o nr </w:t>
      </w:r>
      <w:r w:rsidR="0064458C" w:rsidRPr="006D52FA">
        <w:rPr>
          <w:rFonts w:asciiTheme="minorHAnsi" w:hAnsiTheme="minorHAnsi" w:cstheme="minorHAnsi"/>
          <w:kern w:val="3"/>
        </w:rPr>
        <w:t>FEPM.05.08-IZ.00-00</w:t>
      </w:r>
      <w:r w:rsidR="00BA1EF4" w:rsidRPr="006D52FA">
        <w:rPr>
          <w:rFonts w:asciiTheme="minorHAnsi" w:hAnsiTheme="minorHAnsi" w:cstheme="minorHAnsi"/>
          <w:kern w:val="3"/>
        </w:rPr>
        <w:t>07</w:t>
      </w:r>
      <w:r w:rsidR="0064458C" w:rsidRPr="006D52FA">
        <w:rPr>
          <w:rFonts w:asciiTheme="minorHAnsi" w:hAnsiTheme="minorHAnsi" w:cstheme="minorHAnsi"/>
          <w:kern w:val="3"/>
        </w:rPr>
        <w:t>/23</w:t>
      </w:r>
    </w:p>
    <w:p w14:paraId="40CCF601" w14:textId="77777777" w:rsidR="00604600" w:rsidRPr="006D52FA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6D52FA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6D52FA">
        <w:rPr>
          <w:rFonts w:asciiTheme="minorHAnsi" w:hAnsiTheme="minorHAnsi" w:cstheme="minorHAnsi"/>
          <w:kern w:val="3"/>
          <w:sz w:val="20"/>
          <w:szCs w:val="20"/>
        </w:rPr>
        <w:t>Data wpływu: ………………………………………</w:t>
      </w:r>
    </w:p>
    <w:p w14:paraId="521113B8" w14:textId="73243C99" w:rsidR="0005582A" w:rsidRPr="006D52FA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6D52FA">
        <w:rPr>
          <w:rFonts w:asciiTheme="minorHAnsi" w:hAnsiTheme="minorHAnsi" w:cstheme="minorHAnsi"/>
          <w:kern w:val="3"/>
          <w:sz w:val="20"/>
          <w:szCs w:val="20"/>
        </w:rPr>
        <w:tab/>
        <w:t>(wypełnia Komisja Rekrutacyjna)</w:t>
      </w:r>
    </w:p>
    <w:p w14:paraId="00D26B38" w14:textId="77777777" w:rsidR="00C00BE0" w:rsidRPr="006D52FA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6D52FA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D52FA">
        <w:rPr>
          <w:rFonts w:asciiTheme="minorHAnsi" w:hAnsiTheme="minorHAnsi" w:cstheme="minorHAnsi"/>
          <w:b/>
        </w:rPr>
        <w:t>FORMULARZ REKRUTACYJNY</w:t>
      </w:r>
    </w:p>
    <w:p w14:paraId="3E9D7DF3" w14:textId="6C73857E" w:rsidR="00534236" w:rsidRPr="006D52FA" w:rsidRDefault="00534236" w:rsidP="00D03D3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D52FA">
        <w:rPr>
          <w:rFonts w:asciiTheme="minorHAnsi" w:hAnsiTheme="minorHAnsi" w:cstheme="minorHAnsi"/>
          <w:b/>
        </w:rPr>
        <w:t xml:space="preserve">do udziału </w:t>
      </w:r>
      <w:r w:rsidR="00D03D3F" w:rsidRPr="00934CA6">
        <w:rPr>
          <w:rFonts w:asciiTheme="minorHAnsi" w:hAnsiTheme="minorHAnsi" w:cstheme="minorHAnsi"/>
          <w:b/>
        </w:rPr>
        <w:t xml:space="preserve">rodziców/opiekunów </w:t>
      </w:r>
      <w:r w:rsidRPr="006D52FA">
        <w:rPr>
          <w:rFonts w:asciiTheme="minorHAnsi" w:hAnsiTheme="minorHAnsi" w:cstheme="minorHAnsi"/>
          <w:b/>
        </w:rPr>
        <w:t xml:space="preserve">w projekcie </w:t>
      </w:r>
      <w:bookmarkStart w:id="0" w:name="_Hlk166053244"/>
      <w:r w:rsidR="00C45BE8" w:rsidRPr="006D52FA">
        <w:rPr>
          <w:rFonts w:asciiTheme="minorHAnsi" w:hAnsiTheme="minorHAnsi" w:cstheme="minorHAnsi"/>
          <w:b/>
        </w:rPr>
        <w:t>„</w:t>
      </w:r>
      <w:bookmarkStart w:id="1" w:name="_Hlk175590415"/>
      <w:r w:rsidR="00DE23FE" w:rsidRPr="006D52FA">
        <w:rPr>
          <w:rFonts w:asciiTheme="minorHAnsi" w:hAnsiTheme="minorHAnsi" w:cstheme="minorHAnsi"/>
          <w:b/>
        </w:rPr>
        <w:t>Poprawa dostępności i jakości edukacji włączającej w Gminie Krokowa</w:t>
      </w:r>
      <w:bookmarkEnd w:id="1"/>
      <w:r w:rsidR="00C45BE8" w:rsidRPr="006D52FA">
        <w:rPr>
          <w:rFonts w:asciiTheme="minorHAnsi" w:hAnsiTheme="minorHAnsi" w:cstheme="minorHAnsi"/>
          <w:b/>
        </w:rPr>
        <w:t>”</w:t>
      </w:r>
      <w:r w:rsidR="0064458C" w:rsidRPr="006D52FA">
        <w:rPr>
          <w:rFonts w:asciiTheme="minorHAnsi" w:hAnsiTheme="minorHAnsi" w:cstheme="minorHAnsi"/>
          <w:b/>
        </w:rPr>
        <w:t xml:space="preserve"> (dalej Projekt)</w:t>
      </w:r>
      <w:r w:rsidR="00C45BE8" w:rsidRPr="006D52FA">
        <w:rPr>
          <w:rFonts w:asciiTheme="minorHAnsi" w:hAnsiTheme="minorHAnsi" w:cstheme="minorHAnsi"/>
          <w:b/>
        </w:rPr>
        <w:t xml:space="preserve">, </w:t>
      </w:r>
      <w:bookmarkEnd w:id="0"/>
      <w:r w:rsidRPr="006D52FA">
        <w:rPr>
          <w:rFonts w:asciiTheme="minorHAnsi" w:hAnsiTheme="minorHAnsi" w:cstheme="minorHAnsi"/>
          <w:b/>
        </w:rPr>
        <w:t xml:space="preserve">który realizowany jest przez Gminę </w:t>
      </w:r>
      <w:r w:rsidR="006B7BA2" w:rsidRPr="006D52FA">
        <w:rPr>
          <w:rFonts w:asciiTheme="minorHAnsi" w:hAnsiTheme="minorHAnsi" w:cstheme="minorHAnsi"/>
          <w:b/>
        </w:rPr>
        <w:t>Krokowa</w:t>
      </w:r>
      <w:r w:rsidR="0005582A" w:rsidRPr="006D52FA">
        <w:rPr>
          <w:rFonts w:asciiTheme="minorHAnsi" w:hAnsiTheme="minorHAnsi" w:cstheme="minorHAnsi"/>
          <w:b/>
        </w:rPr>
        <w:t>.</w:t>
      </w:r>
      <w:r w:rsidR="006B7BA2" w:rsidRPr="006D52FA">
        <w:rPr>
          <w:rFonts w:asciiTheme="minorHAnsi" w:hAnsiTheme="minorHAnsi" w:cstheme="minorHAnsi"/>
          <w:b/>
        </w:rPr>
        <w:t>”</w:t>
      </w:r>
    </w:p>
    <w:p w14:paraId="3AF5A4E0" w14:textId="6E4B9E87" w:rsidR="00534236" w:rsidRPr="006D52FA" w:rsidRDefault="00534236" w:rsidP="00D03D3F">
      <w:pPr>
        <w:spacing w:line="360" w:lineRule="auto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3744CF" w:rsidRPr="006D52FA">
        <w:rPr>
          <w:rFonts w:asciiTheme="minorHAnsi" w:hAnsiTheme="minorHAnsi" w:cstheme="minorHAnsi"/>
        </w:rPr>
        <w:t>8</w:t>
      </w:r>
      <w:r w:rsidRPr="006D52FA">
        <w:rPr>
          <w:rFonts w:asciiTheme="minorHAnsi" w:hAnsiTheme="minorHAnsi" w:cstheme="minorHAnsi"/>
        </w:rPr>
        <w:t xml:space="preserve">. Edukacja </w:t>
      </w:r>
      <w:r w:rsidR="00C45BE8" w:rsidRPr="006D52FA">
        <w:rPr>
          <w:rFonts w:asciiTheme="minorHAnsi" w:hAnsiTheme="minorHAnsi" w:cstheme="minorHAnsi"/>
        </w:rPr>
        <w:t xml:space="preserve">ogólna i zawodowa </w:t>
      </w:r>
      <w:r w:rsidRPr="006D52FA">
        <w:rPr>
          <w:rFonts w:asciiTheme="minorHAnsi" w:hAnsiTheme="minorHAnsi" w:cstheme="minorHAnsi"/>
        </w:rPr>
        <w:t xml:space="preserve">w </w:t>
      </w:r>
      <w:bookmarkStart w:id="2" w:name="_Hlk163124992"/>
      <w:r w:rsidRPr="006D52FA">
        <w:rPr>
          <w:rFonts w:asciiTheme="minorHAnsi" w:hAnsiTheme="minorHAnsi" w:cstheme="minorHAnsi"/>
        </w:rPr>
        <w:t>ramach programu Fundusze Europejskie dla Pomorza 2021-2027</w:t>
      </w:r>
      <w:bookmarkEnd w:id="2"/>
      <w:r w:rsidRPr="006D52FA">
        <w:rPr>
          <w:rFonts w:asciiTheme="minorHAnsi" w:hAnsiTheme="minorHAnsi" w:cstheme="minorHAnsi"/>
        </w:rPr>
        <w:t>.</w:t>
      </w:r>
    </w:p>
    <w:p w14:paraId="433F97A4" w14:textId="77777777" w:rsidR="0005582A" w:rsidRPr="006D52FA" w:rsidRDefault="0005582A" w:rsidP="00604600">
      <w:pPr>
        <w:spacing w:line="360" w:lineRule="auto"/>
        <w:rPr>
          <w:rFonts w:asciiTheme="minorHAnsi" w:hAnsiTheme="minorHAnsi" w:cstheme="minorHAnsi"/>
        </w:rPr>
      </w:pPr>
    </w:p>
    <w:p w14:paraId="4C8A657B" w14:textId="77777777" w:rsidR="00934CA6" w:rsidRPr="00934CA6" w:rsidRDefault="00A90409" w:rsidP="00934CA6">
      <w:pPr>
        <w:spacing w:line="360" w:lineRule="auto"/>
        <w:rPr>
          <w:rFonts w:asciiTheme="minorHAnsi" w:hAnsiTheme="minorHAnsi" w:cstheme="minorHAnsi"/>
          <w:b/>
        </w:rPr>
      </w:pPr>
      <w:r w:rsidRPr="006D52FA">
        <w:rPr>
          <w:rFonts w:asciiTheme="minorHAnsi" w:hAnsiTheme="minorHAnsi" w:cstheme="minorHAnsi"/>
          <w:b/>
        </w:rPr>
        <w:t xml:space="preserve">I. </w:t>
      </w:r>
      <w:bookmarkStart w:id="3" w:name="_Hlk163121394"/>
      <w:r w:rsidR="00934CA6" w:rsidRPr="00934CA6">
        <w:rPr>
          <w:rFonts w:asciiTheme="minorHAnsi" w:hAnsiTheme="minorHAnsi" w:cstheme="minorHAnsi"/>
          <w:b/>
          <w:bCs/>
        </w:rPr>
        <w:t> Imię i nazwisko:</w:t>
      </w:r>
      <w:r w:rsidR="00934CA6" w:rsidRPr="00934CA6">
        <w:rPr>
          <w:rFonts w:asciiTheme="minorHAnsi" w:hAnsiTheme="minorHAnsi" w:cstheme="minorHAnsi"/>
          <w:b/>
        </w:rPr>
        <w:t xml:space="preserve"> …………………..…………………………………………………….……………………………………</w:t>
      </w:r>
    </w:p>
    <w:p w14:paraId="7464079B" w14:textId="77777777" w:rsidR="00934CA6" w:rsidRPr="00934CA6" w:rsidRDefault="00934CA6" w:rsidP="00934CA6">
      <w:pPr>
        <w:spacing w:line="360" w:lineRule="auto"/>
        <w:ind w:right="-2"/>
        <w:rPr>
          <w:rFonts w:asciiTheme="minorHAnsi" w:hAnsiTheme="minorHAnsi" w:cstheme="minorHAnsi"/>
          <w:b/>
        </w:rPr>
      </w:pPr>
      <w:r w:rsidRPr="00934CA6">
        <w:rPr>
          <w:rFonts w:asciiTheme="minorHAnsi" w:hAnsiTheme="minorHAnsi" w:cstheme="minorHAnsi"/>
          <w:b/>
          <w:bCs/>
        </w:rPr>
        <w:t>Szkoła, do której uczęszcza Pana/Pani dziecko:</w:t>
      </w:r>
      <w:r w:rsidRPr="00934CA6">
        <w:rPr>
          <w:rFonts w:asciiTheme="minorHAnsi" w:hAnsiTheme="minorHAnsi" w:cstheme="minorHAnsi"/>
          <w:b/>
        </w:rPr>
        <w:t xml:space="preserve"> ……………………………………………………..…………………………………………………………………………………</w:t>
      </w:r>
    </w:p>
    <w:p w14:paraId="3C84C30A" w14:textId="77777777" w:rsidR="00934CA6" w:rsidRPr="00934CA6" w:rsidRDefault="00934CA6" w:rsidP="00D03D3F">
      <w:pPr>
        <w:spacing w:line="360" w:lineRule="auto"/>
        <w:ind w:right="-2"/>
        <w:jc w:val="both"/>
        <w:rPr>
          <w:rFonts w:asciiTheme="minorHAnsi" w:hAnsiTheme="minorHAnsi" w:cstheme="minorHAnsi"/>
          <w:b/>
        </w:rPr>
      </w:pPr>
      <w:r w:rsidRPr="00934CA6">
        <w:rPr>
          <w:rFonts w:asciiTheme="minorHAnsi" w:hAnsiTheme="minorHAnsi" w:cstheme="minorHAnsi"/>
          <w:b/>
        </w:rPr>
        <w:t xml:space="preserve">Deklaruję uczestnictwo we wsparciu realizowanym w ramach Projektu dla rodziców/opiekunów prawnych – w  indywidualnych konsultacjach ze specjalistami z poradni </w:t>
      </w:r>
      <w:proofErr w:type="spellStart"/>
      <w:r w:rsidRPr="00934CA6">
        <w:rPr>
          <w:rFonts w:asciiTheme="minorHAnsi" w:hAnsiTheme="minorHAnsi" w:cstheme="minorHAnsi"/>
          <w:b/>
        </w:rPr>
        <w:t>psychologiczno</w:t>
      </w:r>
      <w:proofErr w:type="spellEnd"/>
      <w:r w:rsidRPr="00934CA6">
        <w:rPr>
          <w:rFonts w:asciiTheme="minorHAnsi" w:hAnsiTheme="minorHAnsi" w:cstheme="minorHAnsi"/>
          <w:b/>
        </w:rPr>
        <w:t xml:space="preserve"> – pedagogicznej.</w:t>
      </w:r>
    </w:p>
    <w:p w14:paraId="3AD54C3B" w14:textId="4C3B28AE" w:rsidR="005D00D2" w:rsidRPr="006D52FA" w:rsidRDefault="005D00D2" w:rsidP="00934CA6">
      <w:pPr>
        <w:spacing w:line="360" w:lineRule="auto"/>
        <w:ind w:right="-2"/>
        <w:rPr>
          <w:rFonts w:asciiTheme="minorHAnsi" w:hAnsiTheme="minorHAnsi" w:cstheme="minorHAnsi"/>
        </w:rPr>
      </w:pPr>
    </w:p>
    <w:p w14:paraId="08DBE7B8" w14:textId="77777777" w:rsidR="00604600" w:rsidRPr="006D52FA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B0A2573" w14:textId="5E98CEEC" w:rsidR="00604600" w:rsidRPr="006D52FA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604600" w:rsidRPr="006D52FA" w:rsidSect="00811DE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</w:p>
    <w:p w14:paraId="30FB2AC4" w14:textId="77777777" w:rsidR="0005582A" w:rsidRPr="006D52FA" w:rsidRDefault="00D37DFC" w:rsidP="0005582A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6" w:name="_Hlk163121516"/>
      <w:bookmarkEnd w:id="3"/>
      <w:r w:rsidRPr="006D52FA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6D52FA" w:rsidRDefault="005D00D2" w:rsidP="0005582A">
      <w:pPr>
        <w:spacing w:line="360" w:lineRule="auto"/>
        <w:ind w:left="708" w:right="-2" w:firstLine="708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Czytelny </w:t>
      </w:r>
      <w:r w:rsidR="00DB183A" w:rsidRPr="006D52FA">
        <w:rPr>
          <w:rFonts w:asciiTheme="minorHAnsi" w:hAnsiTheme="minorHAnsi" w:cstheme="minorHAnsi"/>
        </w:rPr>
        <w:t xml:space="preserve">podpis </w:t>
      </w:r>
    </w:p>
    <w:bookmarkEnd w:id="16"/>
    <w:p w14:paraId="0CC4A6C2" w14:textId="7F6553F5" w:rsidR="00CB2546" w:rsidRPr="006D52FA" w:rsidRDefault="00CB2546" w:rsidP="00CB2546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6D52FA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</w:t>
      </w:r>
      <w:r w:rsidR="00811DE5">
        <w:rPr>
          <w:rFonts w:asciiTheme="minorHAnsi" w:hAnsiTheme="minorHAnsi" w:cstheme="minorHAnsi"/>
          <w:b/>
          <w:sz w:val="24"/>
          <w:szCs w:val="24"/>
        </w:rPr>
        <w:t>N</w:t>
      </w:r>
      <w:r w:rsidRPr="006D52FA">
        <w:rPr>
          <w:rFonts w:asciiTheme="minorHAnsi" w:hAnsiTheme="minorHAnsi" w:cstheme="minorHAnsi"/>
          <w:b/>
          <w:sz w:val="24"/>
          <w:szCs w:val="24"/>
        </w:rPr>
        <w:t>ICZKI  PROJEKTU</w:t>
      </w:r>
    </w:p>
    <w:p w14:paraId="6F3E275B" w14:textId="77777777" w:rsidR="00CB2546" w:rsidRPr="006D52FA" w:rsidRDefault="00CB2546" w:rsidP="00CB2546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D52FA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6D52FA" w:rsidRPr="006D52FA" w14:paraId="3A967D36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3E78C7D1" w14:textId="77777777" w:rsidR="00CB2546" w:rsidRPr="006D52FA" w:rsidRDefault="00CB2546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7" w:name="_Hlk163117958"/>
            <w:r w:rsidRPr="006D52FA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7"/>
      <w:tr w:rsidR="006D52FA" w:rsidRPr="006D52FA" w14:paraId="37159EDE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A4E43C1" w14:textId="77777777" w:rsidR="00CB2546" w:rsidRPr="006D52FA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78A135C" w14:textId="77777777" w:rsidR="00CB2546" w:rsidRPr="006D52FA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61D06EAB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37C7A72" w14:textId="77777777" w:rsidR="00CB2546" w:rsidRPr="006D52FA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9725269" w14:textId="77777777" w:rsidR="00CB2546" w:rsidRPr="006D52FA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7D5D6343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327EE0" w14:textId="77777777" w:rsidR="00CB2546" w:rsidRPr="006D52FA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03A084D" w14:textId="77777777" w:rsidR="00CB2546" w:rsidRPr="006D52FA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538E7AC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2B5F3C2" w14:textId="77777777" w:rsidR="00CB2546" w:rsidRPr="006D52FA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9551B0B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70FB2600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6DEDB6E6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6D52FA" w:rsidRPr="006D52FA" w14:paraId="305B1372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C0933C8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814536E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2ED15949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6D52FA" w:rsidRPr="006D52FA" w14:paraId="2318636E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105D2A8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76F537E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14E2E829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5FF12923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41C3FF0D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171C7FAD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3B5ABD2E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6D52FA" w:rsidRPr="006D52FA" w14:paraId="3A833398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79AB4501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6D52FA" w:rsidRPr="006D52FA" w14:paraId="4469D27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65F2E5A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C820E43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7F9F0307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ABC0CED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B48B6F1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4664E4B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2442EB0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CBFD540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6C76508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7A84DD4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EBE7AB4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15C96CB7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1FC8F6F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1174BF3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51248EB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B5C6E3D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3FDF81F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11E0FE9A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283A09B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0EB50E89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2FB6866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2FA" w:rsidRPr="006D52FA" w14:paraId="7109D4EB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7F9422D9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6D52FA" w:rsidRPr="006D52FA" w14:paraId="70E906CD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13A1F67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DD378C6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44CD3346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0F34DB20" w14:textId="77777777" w:rsidR="00CB2546" w:rsidRPr="006D52FA" w:rsidRDefault="00CB2546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79C7142B" w14:textId="77777777" w:rsidR="00CB2546" w:rsidRPr="006D52FA" w:rsidRDefault="00CB2546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655DA2A4" w14:textId="77777777" w:rsidR="00CB2546" w:rsidRPr="006D52FA" w:rsidRDefault="00CB2546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54355281" w14:textId="77777777" w:rsidR="00CB2546" w:rsidRPr="006D52FA" w:rsidRDefault="00CB2546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1CAB1268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69EDD6B4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645296B3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4F6C2CAA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6D52FA">
              <w:t xml:space="preserve"> </w:t>
            </w: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03FA5538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35A4088E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6D52FA" w:rsidRPr="006D52FA" w14:paraId="1E74F25C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36B6D0CC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6D52FA" w:rsidRPr="006D52FA" w14:paraId="37B834F2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7827B82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3C8D3AA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TAK  - </w:t>
            </w:r>
            <w:r w:rsidRPr="006D52FA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3A6CE565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7EA915D9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D52FA" w:rsidRPr="006D52FA" w14:paraId="003905E3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D3FF5B" w14:textId="77777777" w:rsidR="00CB2546" w:rsidRPr="006D52FA" w:rsidRDefault="00CB2546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FF81EEC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6D52FA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7CC72DE8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6D52FA" w:rsidRPr="006D52FA" w14:paraId="29266848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6A37875" w14:textId="77777777" w:rsidR="00CB2546" w:rsidRPr="006D52FA" w:rsidRDefault="00CB2546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850F3AC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6D52FA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04A10D8A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31912ADF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D52FA" w:rsidRPr="006D52FA" w14:paraId="604042FF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17B5FA2" w14:textId="77777777" w:rsidR="00CB2546" w:rsidRPr="006D52FA" w:rsidRDefault="00CB2546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5109CA6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59565B21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0F2DE1F" w14:textId="77777777" w:rsidR="00CB2546" w:rsidRPr="006D52FA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D52FA" w:rsidRPr="006D52FA" w14:paraId="53BAEAA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1C571485" w14:textId="77777777" w:rsidR="00CB2546" w:rsidRPr="006D52FA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CB2546" w:rsidRPr="006D52FA" w14:paraId="6B4DD145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4C94603" w14:textId="77777777" w:rsidR="00CB2546" w:rsidRPr="006D52FA" w:rsidRDefault="00CB2546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D52FA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8FBB27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3D0BADBF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0415457E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3F17A2BA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08CA9D01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5FF5E443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7742C151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56FF3E9B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191195A8" w14:textId="77777777" w:rsidR="00CB2546" w:rsidRPr="006D52FA" w:rsidRDefault="00CB2546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52A6FD3C" w14:textId="77777777" w:rsidR="00CB2546" w:rsidRPr="006D52FA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52FA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2810FF9" w14:textId="77777777" w:rsidR="00EB20E1" w:rsidRPr="006D52FA" w:rsidRDefault="00EB20E1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88EEDC0" w14:textId="09C4EB3C" w:rsidR="00EB20E1" w:rsidRPr="006D52FA" w:rsidRDefault="00EB20E1" w:rsidP="00EB20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8" w:name="_Hlk175483699"/>
      <w:r w:rsidRPr="006D52FA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6D52FA" w:rsidRDefault="00EB20E1" w:rsidP="00EB20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6D52FA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bookmarkEnd w:id="18"/>
    <w:p w14:paraId="7B180BC6" w14:textId="77777777" w:rsidR="00EB20E1" w:rsidRPr="006D52FA" w:rsidRDefault="00EB20E1" w:rsidP="00604600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1C53AE" w14:textId="77777777" w:rsidR="00DB183A" w:rsidRPr="006D52FA" w:rsidRDefault="007B2752" w:rsidP="00D03D3F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jc w:val="both"/>
        <w:rPr>
          <w:rFonts w:asciiTheme="minorHAnsi" w:hAnsiTheme="minorHAnsi" w:cstheme="minorHAnsi"/>
          <w:b/>
        </w:rPr>
      </w:pPr>
      <w:bookmarkStart w:id="19" w:name="_Hlk163120756"/>
      <w:r w:rsidRPr="006D52FA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6D52FA" w:rsidRDefault="002D0739" w:rsidP="00D03D3F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bookmarkStart w:id="20" w:name="_Hlk163125659"/>
      <w:bookmarkEnd w:id="19"/>
      <w:r w:rsidRPr="006D52FA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6D52FA">
        <w:rPr>
          <w:rFonts w:asciiTheme="minorHAnsi" w:hAnsiTheme="minorHAnsi" w:cstheme="minorHAnsi"/>
        </w:rPr>
        <w:t>Formularzu</w:t>
      </w:r>
      <w:r w:rsidRPr="006D52FA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6D52FA" w:rsidRDefault="002D0739" w:rsidP="00D03D3F">
      <w:pPr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1" w:name="_Hlk163132975"/>
      <w:r w:rsidRPr="006D52FA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1"/>
    </w:p>
    <w:p w14:paraId="3E55C3CE" w14:textId="7999AD21" w:rsidR="002D0739" w:rsidRPr="006D52FA" w:rsidRDefault="002D0739" w:rsidP="00D03D3F">
      <w:pPr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Zobowiązuję się do niezwłocznego poinformowania dyrektora szkoł</w:t>
      </w:r>
      <w:r w:rsidR="003744CF" w:rsidRPr="006D52FA">
        <w:rPr>
          <w:rFonts w:asciiTheme="minorHAnsi" w:hAnsiTheme="minorHAnsi" w:cstheme="minorHAnsi"/>
        </w:rPr>
        <w:t>y</w:t>
      </w:r>
      <w:r w:rsidRPr="006D52FA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6D52FA">
        <w:rPr>
          <w:rFonts w:asciiTheme="minorHAnsi" w:hAnsiTheme="minorHAnsi" w:cstheme="minorHAnsi"/>
        </w:rPr>
        <w:t>Formularzu</w:t>
      </w:r>
      <w:r w:rsidRPr="006D52FA">
        <w:rPr>
          <w:rFonts w:asciiTheme="minorHAnsi" w:hAnsiTheme="minorHAnsi" w:cstheme="minorHAnsi"/>
        </w:rPr>
        <w:t xml:space="preserve">. </w:t>
      </w:r>
    </w:p>
    <w:p w14:paraId="350F788F" w14:textId="38F99566" w:rsidR="00C00BE0" w:rsidRPr="006D52FA" w:rsidRDefault="002D0739" w:rsidP="00D03D3F">
      <w:pPr>
        <w:widowControl w:val="0"/>
        <w:numPr>
          <w:ilvl w:val="0"/>
          <w:numId w:val="17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Zostałam/zostałem poinformowana/poinformowany, że projekt </w:t>
      </w:r>
      <w:bookmarkStart w:id="22" w:name="_Hlk163124879"/>
      <w:r w:rsidR="00F4027E" w:rsidRPr="006D52FA">
        <w:rPr>
          <w:rFonts w:asciiTheme="minorHAnsi" w:hAnsiTheme="minorHAnsi" w:cstheme="minorHAnsi"/>
          <w:bCs/>
        </w:rPr>
        <w:t>„</w:t>
      </w:r>
      <w:r w:rsidR="0010626B" w:rsidRPr="006D52FA">
        <w:rPr>
          <w:rFonts w:asciiTheme="minorHAnsi" w:hAnsiTheme="minorHAnsi" w:cstheme="minorHAnsi"/>
          <w:b/>
        </w:rPr>
        <w:t>Poprawa dostępności i jakości edukacji włączającej w Gminie Krokowa</w:t>
      </w:r>
      <w:r w:rsidR="00F4027E" w:rsidRPr="006D52FA">
        <w:rPr>
          <w:rFonts w:asciiTheme="minorHAnsi" w:hAnsiTheme="minorHAnsi" w:cstheme="minorHAnsi"/>
          <w:bCs/>
        </w:rPr>
        <w:t>”</w:t>
      </w:r>
      <w:r w:rsidR="00F4027E" w:rsidRPr="006D52FA">
        <w:rPr>
          <w:rFonts w:asciiTheme="minorHAnsi" w:hAnsiTheme="minorHAnsi" w:cstheme="minorHAnsi"/>
          <w:b/>
        </w:rPr>
        <w:t xml:space="preserve"> </w:t>
      </w:r>
      <w:r w:rsidRPr="006D52FA">
        <w:rPr>
          <w:rFonts w:asciiTheme="minorHAnsi" w:hAnsiTheme="minorHAnsi" w:cstheme="minorHAnsi"/>
        </w:rPr>
        <w:t>o nr FEPM.05.0</w:t>
      </w:r>
      <w:r w:rsidR="00F4027E" w:rsidRPr="006D52FA">
        <w:rPr>
          <w:rFonts w:asciiTheme="minorHAnsi" w:hAnsiTheme="minorHAnsi" w:cstheme="minorHAnsi"/>
        </w:rPr>
        <w:t>8</w:t>
      </w:r>
      <w:r w:rsidRPr="006D52FA">
        <w:rPr>
          <w:rFonts w:asciiTheme="minorHAnsi" w:hAnsiTheme="minorHAnsi" w:cstheme="minorHAnsi"/>
        </w:rPr>
        <w:t>-IZ.00-00</w:t>
      </w:r>
      <w:r w:rsidR="00604600" w:rsidRPr="006D52FA">
        <w:rPr>
          <w:rFonts w:asciiTheme="minorHAnsi" w:hAnsiTheme="minorHAnsi" w:cstheme="minorHAnsi"/>
        </w:rPr>
        <w:t>0</w:t>
      </w:r>
      <w:r w:rsidR="00687E09" w:rsidRPr="006D52FA">
        <w:rPr>
          <w:rFonts w:asciiTheme="minorHAnsi" w:hAnsiTheme="minorHAnsi" w:cstheme="minorHAnsi"/>
        </w:rPr>
        <w:t>7</w:t>
      </w:r>
      <w:r w:rsidRPr="006D52FA">
        <w:rPr>
          <w:rFonts w:asciiTheme="minorHAnsi" w:hAnsiTheme="minorHAnsi" w:cstheme="minorHAnsi"/>
        </w:rPr>
        <w:t>/23</w:t>
      </w:r>
      <w:bookmarkEnd w:id="22"/>
      <w:r w:rsidRPr="006D52FA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57C2A105" w:rsidR="00EB20E1" w:rsidRPr="006D52FA" w:rsidRDefault="00EB20E1" w:rsidP="00D03D3F">
      <w:pPr>
        <w:widowControl w:val="0"/>
        <w:numPr>
          <w:ilvl w:val="0"/>
          <w:numId w:val="17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6D52FA">
        <w:rPr>
          <w:rFonts w:asciiTheme="minorHAnsi" w:hAnsiTheme="minorHAnsi" w:cstheme="minorHAnsi"/>
          <w:bCs/>
        </w:rPr>
        <w:t>„Poprawa dostępności i jakości edukacji włączającej w Gminie Krokowa”</w:t>
      </w:r>
      <w:r w:rsidRPr="006D52FA">
        <w:rPr>
          <w:rFonts w:asciiTheme="minorHAnsi" w:hAnsiTheme="minorHAnsi" w:cstheme="minorHAnsi"/>
        </w:rPr>
        <w:t>.</w:t>
      </w:r>
    </w:p>
    <w:p w14:paraId="0D4930ED" w14:textId="45CD609A" w:rsidR="00C00BE0" w:rsidRPr="006D52FA" w:rsidRDefault="00C00BE0" w:rsidP="00D03D3F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  <w:sectPr w:rsidR="00C00BE0" w:rsidRPr="006D52FA" w:rsidSect="0005582A">
          <w:type w:val="continuous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  <w:r w:rsidRPr="006D52FA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6D52FA" w:rsidRDefault="00EB20E1" w:rsidP="00D03D3F">
      <w:pPr>
        <w:keepLines/>
        <w:widowControl w:val="0"/>
        <w:spacing w:line="360" w:lineRule="auto"/>
        <w:jc w:val="both"/>
        <w:rPr>
          <w:rFonts w:asciiTheme="minorHAnsi" w:hAnsiTheme="minorHAnsi" w:cstheme="minorHAnsi"/>
        </w:rPr>
        <w:sectPr w:rsidR="00EB20E1" w:rsidRPr="006D52FA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6D52FA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6D52FA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6D52FA" w:rsidRDefault="00C00BE0" w:rsidP="00C00BE0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6D52FA" w:rsidRDefault="00C00BE0" w:rsidP="00C00BE0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6D52FA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34586C08" w14:textId="329FC72A" w:rsidR="00C00BE0" w:rsidRPr="006D52FA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6D52FA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20"/>
    <w:p w14:paraId="2FC0068E" w14:textId="77777777" w:rsidR="003744CF" w:rsidRPr="006D52FA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6D52FA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6D52FA" w:rsidRDefault="003744CF" w:rsidP="00D03D3F">
      <w:pPr>
        <w:spacing w:line="360" w:lineRule="auto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6D52FA" w:rsidRDefault="003744CF" w:rsidP="00D03D3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Administratorem Pana/Pani danych osobowych są:</w:t>
      </w:r>
    </w:p>
    <w:p w14:paraId="1A7111BC" w14:textId="77777777" w:rsidR="000734D2" w:rsidRPr="006D52FA" w:rsidRDefault="003744CF" w:rsidP="00D03D3F">
      <w:pPr>
        <w:pStyle w:val="Akapitzlist"/>
        <w:numPr>
          <w:ilvl w:val="1"/>
          <w:numId w:val="27"/>
        </w:numPr>
        <w:spacing w:line="360" w:lineRule="auto"/>
        <w:ind w:left="993" w:hanging="425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Gmina </w:t>
      </w:r>
      <w:r w:rsidR="00926427" w:rsidRPr="006D52FA">
        <w:rPr>
          <w:rFonts w:asciiTheme="minorHAnsi" w:hAnsiTheme="minorHAnsi" w:cstheme="minorHAnsi"/>
        </w:rPr>
        <w:t>Krokowa</w:t>
      </w:r>
      <w:r w:rsidRPr="006D52FA">
        <w:rPr>
          <w:rFonts w:asciiTheme="minorHAnsi" w:hAnsiTheme="minorHAnsi" w:cstheme="minorHAnsi"/>
        </w:rPr>
        <w:t xml:space="preserve"> będąca Beneficjentem </w:t>
      </w:r>
      <w:r w:rsidR="00D206AD" w:rsidRPr="006D52FA">
        <w:rPr>
          <w:rFonts w:asciiTheme="minorHAnsi" w:hAnsiTheme="minorHAnsi" w:cstheme="minorHAnsi"/>
        </w:rPr>
        <w:t>P</w:t>
      </w:r>
      <w:r w:rsidRPr="006D52FA">
        <w:rPr>
          <w:rFonts w:asciiTheme="minorHAnsi" w:hAnsiTheme="minorHAnsi" w:cstheme="minorHAnsi"/>
        </w:rPr>
        <w:t xml:space="preserve">rojektu z siedzibą przy </w:t>
      </w:r>
      <w:r w:rsidR="000734D2" w:rsidRPr="006D52FA">
        <w:rPr>
          <w:rFonts w:asciiTheme="minorHAnsi" w:hAnsiTheme="minorHAnsi" w:cstheme="minorHAnsi"/>
        </w:rPr>
        <w:t>ul. Żarnowiecka 29</w:t>
      </w:r>
    </w:p>
    <w:p w14:paraId="74B04243" w14:textId="26BFFD45" w:rsidR="000734D2" w:rsidRPr="006D52FA" w:rsidRDefault="000734D2" w:rsidP="00D03D3F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84-110 Krokowa</w:t>
      </w:r>
    </w:p>
    <w:p w14:paraId="28EB0BBD" w14:textId="77777777" w:rsidR="000734D2" w:rsidRPr="006D52FA" w:rsidRDefault="000734D2" w:rsidP="00D03D3F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tel.: +48 58 675 41 00</w:t>
      </w:r>
    </w:p>
    <w:p w14:paraId="65998213" w14:textId="612274A5" w:rsidR="00A4700D" w:rsidRPr="006D52FA" w:rsidRDefault="00A4700D" w:rsidP="00D03D3F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urzad@krokowa.pl</w:t>
      </w:r>
    </w:p>
    <w:p w14:paraId="4CD7DB16" w14:textId="37D79C72" w:rsidR="003744CF" w:rsidRPr="006D52FA" w:rsidRDefault="003744CF" w:rsidP="00D03D3F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6D52FA" w:rsidRDefault="003744CF" w:rsidP="00D03D3F">
      <w:pPr>
        <w:pStyle w:val="Akapitzlist"/>
        <w:numPr>
          <w:ilvl w:val="1"/>
          <w:numId w:val="27"/>
        </w:numPr>
        <w:spacing w:line="360" w:lineRule="auto"/>
        <w:ind w:left="993" w:hanging="425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6D52FA" w:rsidRDefault="003744CF" w:rsidP="00D03D3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249846B3" w14:textId="77777777" w:rsidR="000952D9" w:rsidRPr="006D52FA" w:rsidRDefault="003744CF" w:rsidP="00D03D3F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Gmina </w:t>
      </w:r>
      <w:r w:rsidR="00A4700D" w:rsidRPr="006D52FA">
        <w:rPr>
          <w:rFonts w:asciiTheme="minorHAnsi" w:hAnsiTheme="minorHAnsi" w:cstheme="minorHAnsi"/>
        </w:rPr>
        <w:t>Krokowa</w:t>
      </w:r>
      <w:r w:rsidRPr="006D52FA">
        <w:rPr>
          <w:rFonts w:asciiTheme="minorHAnsi" w:hAnsiTheme="minorHAnsi" w:cstheme="minorHAnsi"/>
        </w:rPr>
        <w:t xml:space="preserve"> to e-mail: </w:t>
      </w:r>
      <w:r w:rsidR="000952D9" w:rsidRPr="006D52FA">
        <w:rPr>
          <w:rFonts w:asciiTheme="minorHAnsi" w:hAnsiTheme="minorHAnsi" w:cstheme="minorHAnsi"/>
        </w:rPr>
        <w:t>urzad@krokowa.pl</w:t>
      </w:r>
    </w:p>
    <w:p w14:paraId="082E54B0" w14:textId="00DCFC60" w:rsidR="003744CF" w:rsidRPr="006D52FA" w:rsidRDefault="003744CF" w:rsidP="00D03D3F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</w:p>
    <w:p w14:paraId="7473A08D" w14:textId="77777777" w:rsidR="003744CF" w:rsidRPr="006D52FA" w:rsidRDefault="003744CF" w:rsidP="00D03D3F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6D52FA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6D52FA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6D52FA" w:rsidRDefault="003744CF" w:rsidP="00D03D3F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6D52FA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6D52FA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6D52FA" w:rsidRDefault="003744CF" w:rsidP="00D03D3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Celem przetwarzania danych osobowych przez:</w:t>
      </w:r>
    </w:p>
    <w:p w14:paraId="41763968" w14:textId="79AAA55F" w:rsidR="003744CF" w:rsidRPr="006D52FA" w:rsidRDefault="003744CF" w:rsidP="00D03D3F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Gminę </w:t>
      </w:r>
      <w:r w:rsidR="002C22BF" w:rsidRPr="006D52FA">
        <w:rPr>
          <w:rFonts w:asciiTheme="minorHAnsi" w:hAnsiTheme="minorHAnsi" w:cstheme="minorHAnsi"/>
        </w:rPr>
        <w:t>Krokowa</w:t>
      </w:r>
      <w:r w:rsidRPr="006D52FA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2C22BF" w:rsidRPr="006D52FA">
        <w:rPr>
          <w:rFonts w:asciiTheme="minorHAnsi" w:hAnsiTheme="minorHAnsi" w:cstheme="minorHAnsi"/>
          <w:bCs/>
        </w:rPr>
        <w:t>Poprawa dostępności i jakości edukacji włączającej w Gminie Krokowa”</w:t>
      </w:r>
      <w:r w:rsidRPr="006D52FA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</w:t>
      </w:r>
      <w:r w:rsidRPr="006D52FA">
        <w:rPr>
          <w:rFonts w:asciiTheme="minorHAnsi" w:hAnsiTheme="minorHAnsi" w:cstheme="minorHAnsi"/>
        </w:rPr>
        <w:lastRenderedPageBreak/>
        <w:t>Powyższe dane osobowe przetwarzane będą na podstawie art. 6 ust. 1 lit. b) oraz art. 9 ust. 2 lit. g) RODO;</w:t>
      </w:r>
    </w:p>
    <w:p w14:paraId="6F853540" w14:textId="77777777" w:rsidR="003744CF" w:rsidRPr="006D52FA" w:rsidRDefault="003744CF" w:rsidP="00D03D3F">
      <w:pPr>
        <w:pStyle w:val="Akapitzlist"/>
        <w:numPr>
          <w:ilvl w:val="1"/>
          <w:numId w:val="27"/>
        </w:numPr>
        <w:spacing w:line="360" w:lineRule="auto"/>
        <w:ind w:left="1418" w:hanging="567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6D52FA" w:rsidRDefault="003744CF" w:rsidP="00D03D3F">
      <w:pPr>
        <w:pStyle w:val="Akapitzlist"/>
        <w:numPr>
          <w:ilvl w:val="1"/>
          <w:numId w:val="27"/>
        </w:numPr>
        <w:spacing w:line="360" w:lineRule="auto"/>
        <w:ind w:left="1418" w:hanging="567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435C3B8B" w:rsidR="003744CF" w:rsidRPr="006D52FA" w:rsidRDefault="003744CF" w:rsidP="00D03D3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2C22BF" w:rsidRPr="006D52FA">
        <w:rPr>
          <w:rFonts w:asciiTheme="minorHAnsi" w:hAnsiTheme="minorHAnsi" w:cstheme="minorHAnsi"/>
        </w:rPr>
        <w:t>Krokowa</w:t>
      </w:r>
      <w:r w:rsidRPr="006D52FA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</w:t>
      </w:r>
      <w:r w:rsidRPr="006D52FA">
        <w:rPr>
          <w:rFonts w:asciiTheme="minorHAnsi" w:hAnsiTheme="minorHAnsi" w:cstheme="minorHAnsi"/>
        </w:rPr>
        <w:lastRenderedPageBreak/>
        <w:t xml:space="preserve">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zgodnie z naszymi poleceniami. </w:t>
      </w:r>
    </w:p>
    <w:p w14:paraId="079DB7B9" w14:textId="77777777" w:rsidR="003744CF" w:rsidRPr="006D52FA" w:rsidRDefault="003744CF" w:rsidP="00D03D3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6D52FA">
        <w:rPr>
          <w:rFonts w:asciiTheme="minorHAnsi" w:hAnsiTheme="minorHAnsi" w:cstheme="minorHAnsi"/>
        </w:rPr>
        <w:t>późn</w:t>
      </w:r>
      <w:proofErr w:type="spellEnd"/>
      <w:r w:rsidRPr="006D52FA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6D52FA" w:rsidRDefault="003744CF" w:rsidP="00D03D3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6D52FA" w:rsidRDefault="003744CF" w:rsidP="00D03D3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6FC23364" w14:textId="77777777" w:rsidR="007078F4" w:rsidRPr="006D52FA" w:rsidRDefault="003744CF" w:rsidP="00D03D3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6D52FA">
        <w:rPr>
          <w:rFonts w:asciiTheme="minorHAnsi" w:hAnsiTheme="minorHAnsi" w:cs="Arial"/>
        </w:rPr>
        <w:t xml:space="preserve">.                          </w:t>
      </w:r>
    </w:p>
    <w:p w14:paraId="646B16A0" w14:textId="538F88EB" w:rsidR="006E1001" w:rsidRPr="006D52FA" w:rsidRDefault="007078F4" w:rsidP="002216AF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6D52FA">
        <w:rPr>
          <w:rFonts w:asciiTheme="minorHAnsi" w:hAnsiTheme="minorHAnsi" w:cs="Arial"/>
        </w:rPr>
        <w:t xml:space="preserve">                                   </w:t>
      </w:r>
      <w:r w:rsidR="002216AF" w:rsidRPr="006D52FA">
        <w:rPr>
          <w:rFonts w:asciiTheme="minorHAnsi" w:hAnsiTheme="minorHAnsi" w:cs="Arial"/>
        </w:rPr>
        <w:t xml:space="preserve">                                  </w:t>
      </w:r>
      <w:r w:rsidR="00A25377" w:rsidRPr="006D52FA">
        <w:rPr>
          <w:rFonts w:asciiTheme="minorHAnsi" w:hAnsiTheme="minorHAnsi" w:cs="Arial"/>
        </w:rPr>
        <w:t xml:space="preserve"> </w:t>
      </w:r>
      <w:r w:rsidRPr="006D52FA">
        <w:rPr>
          <w:rFonts w:asciiTheme="minorHAnsi" w:hAnsiTheme="minorHAnsi" w:cs="Arial"/>
        </w:rPr>
        <w:t>(</w:t>
      </w:r>
      <w:r w:rsidRPr="006D52FA">
        <w:rPr>
          <w:rFonts w:asciiTheme="minorHAnsi" w:hAnsiTheme="minorHAnsi" w:cs="Arial"/>
          <w:sz w:val="18"/>
          <w:szCs w:val="18"/>
        </w:rPr>
        <w:t>Czytelny po</w:t>
      </w:r>
      <w:r w:rsidR="002216AF" w:rsidRPr="006D52FA">
        <w:rPr>
          <w:rFonts w:asciiTheme="minorHAnsi" w:hAnsiTheme="minorHAnsi" w:cs="Arial"/>
          <w:sz w:val="18"/>
          <w:szCs w:val="18"/>
        </w:rPr>
        <w:t>dpis</w:t>
      </w:r>
      <w:r w:rsidR="002216AF" w:rsidRPr="006D52FA">
        <w:rPr>
          <w:rFonts w:asciiTheme="minorHAnsi" w:hAnsiTheme="minorHAnsi" w:cs="Arial"/>
        </w:rPr>
        <w:t xml:space="preserve">) </w:t>
      </w:r>
      <w:r w:rsidR="00A25377" w:rsidRPr="006D52FA">
        <w:rPr>
          <w:rFonts w:asciiTheme="minorHAnsi" w:hAnsiTheme="minorHAnsi" w:cs="Arial"/>
        </w:rPr>
        <w:t>………………….…………………………</w:t>
      </w:r>
    </w:p>
    <w:p w14:paraId="74413473" w14:textId="77777777" w:rsidR="003744CF" w:rsidRPr="006D52FA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D52FA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6D52FA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3" w:name="_Hlk92884178"/>
      <w:r w:rsidRPr="006D52FA">
        <w:rPr>
          <w:rFonts w:asciiTheme="minorHAnsi" w:hAnsiTheme="minorHAnsi" w:cstheme="minorHAnsi"/>
        </w:rPr>
        <w:t xml:space="preserve">mojego wizerunku </w:t>
      </w:r>
    </w:p>
    <w:p w14:paraId="65437C5B" w14:textId="77777777" w:rsidR="003744CF" w:rsidRPr="006D52FA" w:rsidRDefault="003744CF" w:rsidP="00604600">
      <w:pPr>
        <w:spacing w:line="360" w:lineRule="auto"/>
        <w:ind w:left="1701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906AAEA" w14:textId="77777777" w:rsidR="003744CF" w:rsidRPr="006D52FA" w:rsidRDefault="003744CF" w:rsidP="00604600">
      <w:pPr>
        <w:spacing w:line="360" w:lineRule="auto"/>
        <w:ind w:left="1985"/>
        <w:rPr>
          <w:rFonts w:asciiTheme="minorHAnsi" w:hAnsiTheme="minorHAnsi" w:cstheme="minorHAnsi"/>
          <w:sz w:val="22"/>
          <w:szCs w:val="22"/>
        </w:rPr>
      </w:pPr>
      <w:r w:rsidRPr="006D52FA">
        <w:rPr>
          <w:rFonts w:asciiTheme="minorHAnsi" w:hAnsiTheme="minorHAnsi" w:cstheme="minorHAnsi"/>
          <w:sz w:val="22"/>
          <w:szCs w:val="22"/>
        </w:rPr>
        <w:t>Imię i nazwisko uczestnika/uczestniczki projektu</w:t>
      </w:r>
    </w:p>
    <w:p w14:paraId="3FD7B683" w14:textId="2096C889" w:rsidR="003744CF" w:rsidRPr="006D52FA" w:rsidRDefault="003744CF" w:rsidP="00D03D3F">
      <w:pPr>
        <w:spacing w:line="360" w:lineRule="auto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utrwalonego podczas realizacji Projektu</w:t>
      </w:r>
      <w:bookmarkEnd w:id="23"/>
      <w:r w:rsidRPr="006D52FA">
        <w:rPr>
          <w:rFonts w:asciiTheme="minorHAnsi" w:hAnsiTheme="minorHAnsi" w:cstheme="minorHAnsi"/>
        </w:rPr>
        <w:t xml:space="preserve"> na zdjęciach, filmach i/lub spotach promocyjnych przez Gminę </w:t>
      </w:r>
      <w:r w:rsidR="002216AF" w:rsidRPr="006D52FA">
        <w:rPr>
          <w:rFonts w:asciiTheme="minorHAnsi" w:hAnsiTheme="minorHAnsi" w:cstheme="minorHAnsi"/>
        </w:rPr>
        <w:t>Krokowa</w:t>
      </w:r>
      <w:r w:rsidRPr="006D52FA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6D52FA">
        <w:rPr>
          <w:rFonts w:asciiTheme="minorHAnsi" w:hAnsiTheme="minorHAnsi" w:cstheme="minorHAnsi"/>
          <w:kern w:val="3"/>
        </w:rPr>
        <w:t>„</w:t>
      </w:r>
      <w:r w:rsidR="004F70CD" w:rsidRPr="006D52FA">
        <w:rPr>
          <w:rFonts w:asciiTheme="minorHAnsi" w:hAnsiTheme="minorHAnsi" w:cstheme="minorHAnsi"/>
          <w:bCs/>
        </w:rPr>
        <w:t>Poprawa dostępności i jakości edukacji włączającej w Gminie Krokowa</w:t>
      </w:r>
      <w:r w:rsidRPr="006D52FA">
        <w:rPr>
          <w:rFonts w:asciiTheme="minorHAnsi" w:hAnsiTheme="minorHAnsi" w:cstheme="minorHAnsi"/>
          <w:kern w:val="3"/>
        </w:rPr>
        <w:t>” o nr FEPM.05.0</w:t>
      </w:r>
      <w:r w:rsidR="008D7CC0" w:rsidRPr="006D52FA">
        <w:rPr>
          <w:rFonts w:asciiTheme="minorHAnsi" w:hAnsiTheme="minorHAnsi" w:cstheme="minorHAnsi"/>
          <w:kern w:val="3"/>
        </w:rPr>
        <w:t>8</w:t>
      </w:r>
      <w:r w:rsidRPr="006D52FA">
        <w:rPr>
          <w:rFonts w:asciiTheme="minorHAnsi" w:hAnsiTheme="minorHAnsi" w:cstheme="minorHAnsi"/>
          <w:kern w:val="3"/>
        </w:rPr>
        <w:t>-IZ.00-00</w:t>
      </w:r>
      <w:r w:rsidR="00F82577" w:rsidRPr="006D52FA">
        <w:rPr>
          <w:rFonts w:asciiTheme="minorHAnsi" w:hAnsiTheme="minorHAnsi" w:cstheme="minorHAnsi"/>
          <w:kern w:val="3"/>
        </w:rPr>
        <w:t>0</w:t>
      </w:r>
      <w:r w:rsidR="00095AE0" w:rsidRPr="006D52FA">
        <w:rPr>
          <w:rFonts w:asciiTheme="minorHAnsi" w:hAnsiTheme="minorHAnsi" w:cstheme="minorHAnsi"/>
          <w:kern w:val="3"/>
        </w:rPr>
        <w:t>7</w:t>
      </w:r>
      <w:r w:rsidRPr="006D52FA">
        <w:rPr>
          <w:rFonts w:asciiTheme="minorHAnsi" w:hAnsiTheme="minorHAnsi" w:cstheme="minorHAnsi"/>
          <w:kern w:val="3"/>
        </w:rPr>
        <w:t>/23</w:t>
      </w:r>
      <w:r w:rsidRPr="006D52FA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6D52FA">
        <w:rPr>
          <w:rFonts w:asciiTheme="minorHAnsi" w:hAnsiTheme="minorHAnsi" w:cstheme="minorHAnsi"/>
        </w:rPr>
        <w:t>późn</w:t>
      </w:r>
      <w:proofErr w:type="spellEnd"/>
      <w:r w:rsidRPr="006D52FA">
        <w:rPr>
          <w:rFonts w:asciiTheme="minorHAnsi" w:hAnsiTheme="minorHAnsi" w:cstheme="minorHAnsi"/>
        </w:rPr>
        <w:t>. zm.).</w:t>
      </w:r>
    </w:p>
    <w:p w14:paraId="712F6547" w14:textId="77777777" w:rsidR="00593D47" w:rsidRPr="006D52FA" w:rsidRDefault="00593D47" w:rsidP="00D03D3F">
      <w:pPr>
        <w:spacing w:line="360" w:lineRule="auto"/>
        <w:jc w:val="both"/>
        <w:rPr>
          <w:rFonts w:asciiTheme="minorHAnsi" w:hAnsiTheme="minorHAnsi" w:cstheme="minorHAnsi"/>
        </w:rPr>
      </w:pPr>
    </w:p>
    <w:p w14:paraId="51DCD705" w14:textId="77777777" w:rsidR="00593D47" w:rsidRPr="006D52FA" w:rsidRDefault="00593D47" w:rsidP="00593D47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6D52FA" w:rsidRDefault="00593D47" w:rsidP="00AF248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F82577" w:rsidRPr="006D52FA" w:rsidSect="003744CF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6D52FA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50CB7740" w14:textId="77777777" w:rsidR="003744CF" w:rsidRPr="006D52FA" w:rsidRDefault="003744CF" w:rsidP="00AF2481">
      <w:pPr>
        <w:spacing w:line="360" w:lineRule="auto"/>
        <w:ind w:right="-2"/>
        <w:rPr>
          <w:rFonts w:asciiTheme="minorHAnsi" w:hAnsiTheme="minorHAnsi" w:cstheme="minorHAnsi"/>
        </w:rPr>
        <w:sectPr w:rsidR="003744CF" w:rsidRPr="006D52FA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6D52FA" w:rsidRDefault="003744CF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6D52FA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2FA2FBEB" w14:textId="77777777" w:rsidR="00593D47" w:rsidRPr="006D52FA" w:rsidRDefault="00593D47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129048C3" w14:textId="77777777" w:rsidR="003744CF" w:rsidRPr="006D52FA" w:rsidRDefault="003744CF" w:rsidP="00D03D3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D52FA">
        <w:rPr>
          <w:rFonts w:asciiTheme="minorHAnsi" w:hAnsiTheme="minorHAnsi" w:cstheme="minorHAnsi"/>
          <w:b/>
          <w:bCs/>
        </w:rPr>
        <w:t>Klauzula informacyjna</w:t>
      </w:r>
    </w:p>
    <w:p w14:paraId="444414FD" w14:textId="71B2E563" w:rsidR="003744CF" w:rsidRPr="006D52FA" w:rsidRDefault="003744CF" w:rsidP="00D03D3F">
      <w:pPr>
        <w:spacing w:line="360" w:lineRule="auto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Administratorem moich danych osobowych będzie </w:t>
      </w:r>
      <w:r w:rsidR="00095AE0" w:rsidRPr="006D52FA">
        <w:rPr>
          <w:rFonts w:asciiTheme="minorHAnsi" w:hAnsiTheme="minorHAnsi" w:cstheme="minorHAnsi"/>
        </w:rPr>
        <w:t>Gmina Krokowa będąca Beneficjentem Projektu z siedzibą przy ul. Żarnowiecka 29 84-110 Krokowa</w:t>
      </w:r>
    </w:p>
    <w:p w14:paraId="02E617F0" w14:textId="17076F4C" w:rsidR="003744CF" w:rsidRPr="006D52FA" w:rsidRDefault="003744CF" w:rsidP="00D03D3F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Dane kontaktowe inspektora ochrony danych to e-mail:  </w:t>
      </w:r>
      <w:r w:rsidR="00F82577" w:rsidRPr="006D52FA">
        <w:t>………………………..</w:t>
      </w:r>
    </w:p>
    <w:p w14:paraId="33586CFF" w14:textId="77777777" w:rsidR="00F20166" w:rsidRPr="006D52FA" w:rsidRDefault="003744CF" w:rsidP="00D03D3F">
      <w:pPr>
        <w:spacing w:line="360" w:lineRule="auto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6D52FA">
        <w:rPr>
          <w:rFonts w:asciiTheme="minorHAnsi" w:hAnsiTheme="minorHAnsi" w:cstheme="minorHAnsi"/>
          <w:kern w:val="3"/>
        </w:rPr>
        <w:t>„</w:t>
      </w:r>
      <w:r w:rsidR="005E7F0B" w:rsidRPr="006D52FA">
        <w:rPr>
          <w:rFonts w:asciiTheme="minorHAnsi" w:hAnsiTheme="minorHAnsi" w:cstheme="minorHAnsi"/>
          <w:bCs/>
        </w:rPr>
        <w:t>Poprawa dostępności i jakości edukacji włączającej w Gminie Krokowa</w:t>
      </w:r>
      <w:r w:rsidRPr="006D52FA">
        <w:rPr>
          <w:rFonts w:asciiTheme="minorHAnsi" w:hAnsiTheme="minorHAnsi" w:cstheme="minorHAnsi"/>
          <w:kern w:val="3"/>
        </w:rPr>
        <w:t xml:space="preserve">” </w:t>
      </w:r>
      <w:r w:rsidRPr="006D52FA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</w:t>
      </w:r>
      <w:r w:rsidRPr="006D52FA">
        <w:rPr>
          <w:rFonts w:asciiTheme="minorHAnsi" w:hAnsiTheme="minorHAnsi" w:cstheme="minorHAnsi"/>
        </w:rPr>
        <w:lastRenderedPageBreak/>
        <w:t xml:space="preserve">dowolnym momencie poprzez przesłanie oświadczenia o cofnięciu zgody na adres </w:t>
      </w:r>
      <w:r w:rsidR="00F20166" w:rsidRPr="006D52FA">
        <w:rPr>
          <w:rFonts w:asciiTheme="minorHAnsi" w:hAnsiTheme="minorHAnsi" w:cstheme="minorHAnsi"/>
        </w:rPr>
        <w:t>urzad@krokowa.pl</w:t>
      </w:r>
    </w:p>
    <w:p w14:paraId="03D2BB03" w14:textId="77777777" w:rsidR="003744CF" w:rsidRPr="006D52FA" w:rsidRDefault="003744CF" w:rsidP="00D03D3F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3B10A88C" w:rsidR="003744CF" w:rsidRPr="006D52FA" w:rsidRDefault="003744CF" w:rsidP="00D03D3F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 xml:space="preserve">Moje dane osobowe zostały powierzone do przetwarzania partnerowi realizującemu Projekt - konsorcjum dwóch podmiotów: </w:t>
      </w:r>
      <w:r w:rsidR="00A102FF" w:rsidRPr="006D52FA">
        <w:rPr>
          <w:rFonts w:asciiTheme="minorHAnsi" w:hAnsiTheme="minorHAnsi" w:cstheme="minorHAnsi"/>
        </w:rPr>
        <w:t xml:space="preserve">Kaszubskie </w:t>
      </w:r>
      <w:r w:rsidRPr="006D52FA">
        <w:rPr>
          <w:rFonts w:asciiTheme="minorHAnsi" w:hAnsiTheme="minorHAnsi" w:cstheme="minorHAnsi"/>
        </w:rPr>
        <w:t xml:space="preserve">Towarzystwo Sportowo – Kulturalne z siedzibą w Luzinie, ul. Mickiewicza 22 oraz Anna </w:t>
      </w:r>
      <w:proofErr w:type="spellStart"/>
      <w:r w:rsidRPr="006D52FA">
        <w:rPr>
          <w:rFonts w:asciiTheme="minorHAnsi" w:hAnsiTheme="minorHAnsi" w:cstheme="minorHAnsi"/>
        </w:rPr>
        <w:t>Steffke</w:t>
      </w:r>
      <w:proofErr w:type="spellEnd"/>
      <w:r w:rsidRPr="006D52FA">
        <w:rPr>
          <w:rFonts w:asciiTheme="minorHAnsi" w:hAnsiTheme="minorHAnsi" w:cstheme="minorHAnsi"/>
        </w:rPr>
        <w:t xml:space="preserve"> Nowa Perspektywa z siedzibą w Wejherowie, ul. T. Kościuszki 18/6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Pr="006D52FA" w:rsidRDefault="003744CF" w:rsidP="00D03D3F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6D52FA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6D52FA" w:rsidRDefault="003744CF" w:rsidP="00D03D3F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6D52FA" w:rsidRDefault="003744CF" w:rsidP="00D03D3F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6CDED19A" w14:textId="0D28E6BA" w:rsidR="00AF2481" w:rsidRPr="006D52FA" w:rsidRDefault="003744CF" w:rsidP="00D03D3F">
      <w:pPr>
        <w:pStyle w:val="Akapitzlist"/>
        <w:numPr>
          <w:ilvl w:val="0"/>
          <w:numId w:val="28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55D793E8" w14:textId="77777777" w:rsidR="00F82577" w:rsidRPr="006D52FA" w:rsidRDefault="00F82577" w:rsidP="00604600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606F54A6" w14:textId="77777777" w:rsidR="00AF2481" w:rsidRPr="006D52FA" w:rsidRDefault="00AF2481" w:rsidP="00AF248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</w:rPr>
        <w:t>……………………………………………………………………</w:t>
      </w:r>
    </w:p>
    <w:p w14:paraId="184A2EAD" w14:textId="5C98E906" w:rsidR="00AF2481" w:rsidRPr="006D52FA" w:rsidRDefault="00AF2481" w:rsidP="00AF248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AF2481" w:rsidRPr="006D52FA" w:rsidSect="00811DE5">
          <w:type w:val="continuous"/>
          <w:pgSz w:w="11906" w:h="16838" w:code="9"/>
          <w:pgMar w:top="1884" w:right="1418" w:bottom="1560" w:left="1418" w:header="142" w:footer="225" w:gutter="0"/>
          <w:pgNumType w:start="9" w:chapStyle="1"/>
          <w:cols w:space="708"/>
          <w:titlePg/>
          <w:docGrid w:linePitch="360"/>
        </w:sectPr>
      </w:pPr>
      <w:r w:rsidRPr="006D52FA">
        <w:rPr>
          <w:rFonts w:asciiTheme="minorHAnsi" w:hAnsiTheme="minorHAnsi" w:cstheme="minorHAnsi"/>
          <w:sz w:val="20"/>
          <w:szCs w:val="20"/>
        </w:rPr>
        <w:t>Czytelny podpis</w:t>
      </w:r>
    </w:p>
    <w:p w14:paraId="5257E776" w14:textId="131017A6" w:rsidR="003744CF" w:rsidRPr="006D52FA" w:rsidRDefault="003744CF" w:rsidP="00604600">
      <w:pPr>
        <w:spacing w:line="360" w:lineRule="auto"/>
        <w:ind w:right="-2"/>
        <w:rPr>
          <w:rFonts w:asciiTheme="minorHAnsi" w:hAnsiTheme="minorHAnsi" w:cstheme="minorHAnsi"/>
          <w:sz w:val="20"/>
          <w:szCs w:val="20"/>
        </w:rPr>
        <w:sectPr w:rsidR="003744CF" w:rsidRPr="006D52FA" w:rsidSect="003744CF">
          <w:type w:val="continuous"/>
          <w:pgSz w:w="11906" w:h="16838" w:code="9"/>
          <w:pgMar w:top="1884" w:right="1418" w:bottom="1560" w:left="1418" w:header="142" w:footer="225" w:gutter="0"/>
          <w:pgNumType w:start="1" w:chapStyle="1"/>
          <w:cols w:num="2" w:space="2"/>
          <w:titlePg/>
          <w:docGrid w:linePitch="360"/>
        </w:sectPr>
      </w:pPr>
    </w:p>
    <w:p w14:paraId="0A3FFFE1" w14:textId="643B886D" w:rsidR="00D37DFC" w:rsidRPr="006D52FA" w:rsidRDefault="00D37DFC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sectPr w:rsidR="00D37DFC" w:rsidRPr="006D52FA" w:rsidSect="005B4C4E">
      <w:type w:val="continuous"/>
      <w:pgSz w:w="11906" w:h="16838" w:code="9"/>
      <w:pgMar w:top="1884" w:right="1418" w:bottom="1560" w:left="1418" w:header="142" w:footer="2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DF404" w14:textId="77777777" w:rsidR="00A17E85" w:rsidRDefault="00A17E85">
      <w:r>
        <w:separator/>
      </w:r>
    </w:p>
  </w:endnote>
  <w:endnote w:type="continuationSeparator" w:id="0">
    <w:p w14:paraId="57763911" w14:textId="77777777" w:rsidR="00A17E85" w:rsidRDefault="00A1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" w:name="_Hlk163120992"/>
  <w:bookmarkStart w:id="5" w:name="_Hlk163120993"/>
  <w:bookmarkStart w:id="6" w:name="_Hlk163120994"/>
  <w:bookmarkStart w:id="7" w:name="_Hlk163120995"/>
  <w:bookmarkStart w:id="8" w:name="_Hlk163120996"/>
  <w:bookmarkStart w:id="9" w:name="_Hlk163120997"/>
  <w:bookmarkStart w:id="10" w:name="_Hlk163120998"/>
  <w:bookmarkStart w:id="11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2" w:name="_Hlk163120941"/>
    <w:bookmarkStart w:id="13" w:name="_Hlk163120942"/>
    <w:bookmarkStart w:id="14" w:name="_Hlk163120943"/>
    <w:bookmarkStart w:id="15" w:name="_Hlk163120944"/>
    <w:r>
      <w:t>F</w:t>
    </w:r>
    <w:r w:rsidRPr="0039481F">
      <w:t>undusze Europejskie dla Pomorza 2021-2027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B4CED" w14:textId="77777777" w:rsidR="00A17E85" w:rsidRDefault="00A17E85">
      <w:r>
        <w:separator/>
      </w:r>
    </w:p>
  </w:footnote>
  <w:footnote w:type="continuationSeparator" w:id="0">
    <w:p w14:paraId="729FF89D" w14:textId="77777777" w:rsidR="00A17E85" w:rsidRDefault="00A1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49E67D9D" w:rsidR="009A4ACC" w:rsidRDefault="00811DE5" w:rsidP="00A2686F">
    <w:pPr>
      <w:pStyle w:val="Nagwek"/>
      <w:ind w:left="-1134"/>
    </w:pPr>
    <w:sdt>
      <w:sdtPr>
        <w:id w:val="866728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C050573" wp14:editId="7AE0BDE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2082800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58132567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EEE7C" w14:textId="77777777" w:rsidR="00811DE5" w:rsidRDefault="00811DE5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050573" id="Prostokąt 5" o:spid="_x0000_s1026" style="position:absolute;left:0;text-align:left;margin-left:13.3pt;margin-top:0;width:64.5pt;height:34.15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47AEEE7C" w14:textId="77777777" w:rsidR="00811DE5" w:rsidRDefault="00811DE5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768814146" name="Obraz 768814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637829006" name="Obraz 637829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7F42DD9E" w:rsidR="000174EA" w:rsidRDefault="00000000" w:rsidP="00E64D96">
    <w:pPr>
      <w:pStyle w:val="Nagwek"/>
      <w:ind w:left="-1134"/>
    </w:pPr>
    <w:sdt>
      <w:sdtPr>
        <w:id w:val="-2038880007"/>
        <w:docPartObj>
          <w:docPartGallery w:val="Page Numbers (Margins)"/>
          <w:docPartUnique/>
        </w:docPartObj>
      </w:sdtPr>
      <w:sdtContent>
        <w:r w:rsidR="00507EC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1E9011" wp14:editId="774E2E9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2082800</wp:posOffset>
                      </wp:positionV>
                    </mc:Fallback>
                  </mc:AlternateContent>
                  <wp:extent cx="808355" cy="311785"/>
                  <wp:effectExtent l="0" t="0" r="1905" b="4445"/>
                  <wp:wrapNone/>
                  <wp:docPr id="261581639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355" cy="31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9CD8B" w14:textId="77777777" w:rsidR="00507ECE" w:rsidRDefault="00507EC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E9011" id="_x0000_s1027" style="position:absolute;left:0;text-align:left;margin-left:12.45pt;margin-top:0;width:63.65pt;height:24.5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" o:allowincell="f" stroked="f">
                  <v:textbox style="mso-fit-shape-to-text:t" inset="0,,0">
                    <w:txbxContent>
                      <w:p w14:paraId="5289CD8B" w14:textId="77777777" w:rsidR="00507ECE" w:rsidRDefault="00507EC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3919665" name="Obraz 79391966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6EB0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5C0A"/>
    <w:multiLevelType w:val="multilevel"/>
    <w:tmpl w:val="428E9EAC"/>
    <w:numStyleLink w:val="Lista1"/>
  </w:abstractNum>
  <w:num w:numId="1" w16cid:durableId="338701223">
    <w:abstractNumId w:val="18"/>
  </w:num>
  <w:num w:numId="2" w16cid:durableId="293175263">
    <w:abstractNumId w:val="26"/>
  </w:num>
  <w:num w:numId="3" w16cid:durableId="877013322">
    <w:abstractNumId w:val="15"/>
  </w:num>
  <w:num w:numId="4" w16cid:durableId="673799392">
    <w:abstractNumId w:val="1"/>
  </w:num>
  <w:num w:numId="5" w16cid:durableId="393505352">
    <w:abstractNumId w:val="19"/>
  </w:num>
  <w:num w:numId="6" w16cid:durableId="1844708200">
    <w:abstractNumId w:val="0"/>
  </w:num>
  <w:num w:numId="7" w16cid:durableId="1276594971">
    <w:abstractNumId w:val="23"/>
  </w:num>
  <w:num w:numId="8" w16cid:durableId="1801221740">
    <w:abstractNumId w:val="5"/>
  </w:num>
  <w:num w:numId="9" w16cid:durableId="1804225152">
    <w:abstractNumId w:val="8"/>
  </w:num>
  <w:num w:numId="10" w16cid:durableId="1540165065">
    <w:abstractNumId w:val="11"/>
  </w:num>
  <w:num w:numId="11" w16cid:durableId="1804498688">
    <w:abstractNumId w:val="7"/>
  </w:num>
  <w:num w:numId="12" w16cid:durableId="8651618">
    <w:abstractNumId w:val="24"/>
  </w:num>
  <w:num w:numId="13" w16cid:durableId="735860791">
    <w:abstractNumId w:val="21"/>
  </w:num>
  <w:num w:numId="14" w16cid:durableId="2004313703">
    <w:abstractNumId w:val="3"/>
  </w:num>
  <w:num w:numId="15" w16cid:durableId="87703875">
    <w:abstractNumId w:val="13"/>
  </w:num>
  <w:num w:numId="16" w16cid:durableId="1713925169">
    <w:abstractNumId w:val="12"/>
  </w:num>
  <w:num w:numId="17" w16cid:durableId="1203320391">
    <w:abstractNumId w:val="6"/>
  </w:num>
  <w:num w:numId="18" w16cid:durableId="634264077">
    <w:abstractNumId w:val="25"/>
  </w:num>
  <w:num w:numId="19" w16cid:durableId="814840357">
    <w:abstractNumId w:val="9"/>
  </w:num>
  <w:num w:numId="20" w16cid:durableId="1754356616">
    <w:abstractNumId w:val="14"/>
  </w:num>
  <w:num w:numId="21" w16cid:durableId="418986249">
    <w:abstractNumId w:val="20"/>
  </w:num>
  <w:num w:numId="22" w16cid:durableId="742341027">
    <w:abstractNumId w:val="22"/>
  </w:num>
  <w:num w:numId="23" w16cid:durableId="1282416037">
    <w:abstractNumId w:val="1"/>
  </w:num>
  <w:num w:numId="24" w16cid:durableId="1328678948">
    <w:abstractNumId w:val="16"/>
  </w:num>
  <w:num w:numId="25" w16cid:durableId="504788546">
    <w:abstractNumId w:val="4"/>
  </w:num>
  <w:num w:numId="26" w16cid:durableId="730036044">
    <w:abstractNumId w:val="17"/>
  </w:num>
  <w:num w:numId="27" w16cid:durableId="842432478">
    <w:abstractNumId w:val="2"/>
  </w:num>
  <w:num w:numId="28" w16cid:durableId="16608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5582A"/>
    <w:rsid w:val="00061F20"/>
    <w:rsid w:val="0006568C"/>
    <w:rsid w:val="00067DEE"/>
    <w:rsid w:val="000734D2"/>
    <w:rsid w:val="00080D83"/>
    <w:rsid w:val="000952D9"/>
    <w:rsid w:val="00095AE0"/>
    <w:rsid w:val="000A3836"/>
    <w:rsid w:val="000C075C"/>
    <w:rsid w:val="000D283E"/>
    <w:rsid w:val="000D7A50"/>
    <w:rsid w:val="000F7784"/>
    <w:rsid w:val="0010626B"/>
    <w:rsid w:val="00120BC8"/>
    <w:rsid w:val="00124D4A"/>
    <w:rsid w:val="001304E7"/>
    <w:rsid w:val="00130B23"/>
    <w:rsid w:val="00134CDF"/>
    <w:rsid w:val="00150D5E"/>
    <w:rsid w:val="001520FF"/>
    <w:rsid w:val="0015600F"/>
    <w:rsid w:val="00163376"/>
    <w:rsid w:val="00186A48"/>
    <w:rsid w:val="001A02A1"/>
    <w:rsid w:val="001A081C"/>
    <w:rsid w:val="001A3D33"/>
    <w:rsid w:val="001B210F"/>
    <w:rsid w:val="001D059A"/>
    <w:rsid w:val="001E144E"/>
    <w:rsid w:val="001F5B13"/>
    <w:rsid w:val="002052DE"/>
    <w:rsid w:val="00212154"/>
    <w:rsid w:val="002216AF"/>
    <w:rsid w:val="002309F7"/>
    <w:rsid w:val="00241C1F"/>
    <w:rsid w:val="002425AE"/>
    <w:rsid w:val="002529E4"/>
    <w:rsid w:val="00256EFB"/>
    <w:rsid w:val="002A0AA3"/>
    <w:rsid w:val="002C22BF"/>
    <w:rsid w:val="002C6347"/>
    <w:rsid w:val="002D0739"/>
    <w:rsid w:val="002F6D1D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744CF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430F4"/>
    <w:rsid w:val="00464281"/>
    <w:rsid w:val="004860F6"/>
    <w:rsid w:val="00492BD3"/>
    <w:rsid w:val="00496B94"/>
    <w:rsid w:val="004A122F"/>
    <w:rsid w:val="004B38AD"/>
    <w:rsid w:val="004B70BD"/>
    <w:rsid w:val="004C303B"/>
    <w:rsid w:val="004D3C56"/>
    <w:rsid w:val="004E353B"/>
    <w:rsid w:val="004F70CD"/>
    <w:rsid w:val="00507ECE"/>
    <w:rsid w:val="005122CD"/>
    <w:rsid w:val="0052111D"/>
    <w:rsid w:val="005266B7"/>
    <w:rsid w:val="00534236"/>
    <w:rsid w:val="00546830"/>
    <w:rsid w:val="00557C73"/>
    <w:rsid w:val="005760A9"/>
    <w:rsid w:val="0059000A"/>
    <w:rsid w:val="00593D47"/>
    <w:rsid w:val="00594464"/>
    <w:rsid w:val="00597B6D"/>
    <w:rsid w:val="005B4C4E"/>
    <w:rsid w:val="005D00D2"/>
    <w:rsid w:val="005D23F7"/>
    <w:rsid w:val="005E114D"/>
    <w:rsid w:val="005E7F0B"/>
    <w:rsid w:val="00604600"/>
    <w:rsid w:val="006132B3"/>
    <w:rsid w:val="0061767F"/>
    <w:rsid w:val="00622781"/>
    <w:rsid w:val="00640BFF"/>
    <w:rsid w:val="00640E42"/>
    <w:rsid w:val="0064458C"/>
    <w:rsid w:val="0066032A"/>
    <w:rsid w:val="00664CA7"/>
    <w:rsid w:val="00665A91"/>
    <w:rsid w:val="00666747"/>
    <w:rsid w:val="00687E09"/>
    <w:rsid w:val="0069621B"/>
    <w:rsid w:val="006A2E37"/>
    <w:rsid w:val="006A4B49"/>
    <w:rsid w:val="006A7B5C"/>
    <w:rsid w:val="006B4267"/>
    <w:rsid w:val="006B7BA2"/>
    <w:rsid w:val="006D52FA"/>
    <w:rsid w:val="006E1001"/>
    <w:rsid w:val="006E68CD"/>
    <w:rsid w:val="006F0C63"/>
    <w:rsid w:val="006F209E"/>
    <w:rsid w:val="007078F4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D4D55"/>
    <w:rsid w:val="007D61D6"/>
    <w:rsid w:val="007E1B19"/>
    <w:rsid w:val="007F3623"/>
    <w:rsid w:val="00811DE5"/>
    <w:rsid w:val="00827311"/>
    <w:rsid w:val="00834BB4"/>
    <w:rsid w:val="00835187"/>
    <w:rsid w:val="00873501"/>
    <w:rsid w:val="00876326"/>
    <w:rsid w:val="00884C20"/>
    <w:rsid w:val="00890CA6"/>
    <w:rsid w:val="008945D9"/>
    <w:rsid w:val="008C33CC"/>
    <w:rsid w:val="008C52E2"/>
    <w:rsid w:val="008C5AD9"/>
    <w:rsid w:val="008D7CC0"/>
    <w:rsid w:val="008E2006"/>
    <w:rsid w:val="008F5AC2"/>
    <w:rsid w:val="00903C58"/>
    <w:rsid w:val="00926427"/>
    <w:rsid w:val="00934CA6"/>
    <w:rsid w:val="0094018D"/>
    <w:rsid w:val="00956692"/>
    <w:rsid w:val="00961CF7"/>
    <w:rsid w:val="009706FB"/>
    <w:rsid w:val="009726FB"/>
    <w:rsid w:val="009A4ACC"/>
    <w:rsid w:val="009A7D84"/>
    <w:rsid w:val="009D71C1"/>
    <w:rsid w:val="009F2CF0"/>
    <w:rsid w:val="00A0160D"/>
    <w:rsid w:val="00A01D3C"/>
    <w:rsid w:val="00A04690"/>
    <w:rsid w:val="00A102FF"/>
    <w:rsid w:val="00A17E85"/>
    <w:rsid w:val="00A21333"/>
    <w:rsid w:val="00A25377"/>
    <w:rsid w:val="00A2686F"/>
    <w:rsid w:val="00A360C1"/>
    <w:rsid w:val="00A40DD3"/>
    <w:rsid w:val="00A4700D"/>
    <w:rsid w:val="00A54699"/>
    <w:rsid w:val="00A665F3"/>
    <w:rsid w:val="00A830EB"/>
    <w:rsid w:val="00A8311B"/>
    <w:rsid w:val="00A90409"/>
    <w:rsid w:val="00AD1EFE"/>
    <w:rsid w:val="00AD51FC"/>
    <w:rsid w:val="00AD7E56"/>
    <w:rsid w:val="00AE2627"/>
    <w:rsid w:val="00AF2481"/>
    <w:rsid w:val="00AF47CA"/>
    <w:rsid w:val="00AF49A6"/>
    <w:rsid w:val="00B01F08"/>
    <w:rsid w:val="00B16E8F"/>
    <w:rsid w:val="00B21010"/>
    <w:rsid w:val="00B2442F"/>
    <w:rsid w:val="00B30401"/>
    <w:rsid w:val="00B32FA3"/>
    <w:rsid w:val="00B44142"/>
    <w:rsid w:val="00B51D69"/>
    <w:rsid w:val="00B6637D"/>
    <w:rsid w:val="00B90D04"/>
    <w:rsid w:val="00BA1EF4"/>
    <w:rsid w:val="00BB71B6"/>
    <w:rsid w:val="00BB76D0"/>
    <w:rsid w:val="00BC363C"/>
    <w:rsid w:val="00BD7D92"/>
    <w:rsid w:val="00BE23D0"/>
    <w:rsid w:val="00C00BE0"/>
    <w:rsid w:val="00C268A0"/>
    <w:rsid w:val="00C377A0"/>
    <w:rsid w:val="00C45BE8"/>
    <w:rsid w:val="00C53F5A"/>
    <w:rsid w:val="00C57BB1"/>
    <w:rsid w:val="00C62C24"/>
    <w:rsid w:val="00C635B6"/>
    <w:rsid w:val="00CA5CBD"/>
    <w:rsid w:val="00CB2546"/>
    <w:rsid w:val="00CB459F"/>
    <w:rsid w:val="00CC027D"/>
    <w:rsid w:val="00CC2012"/>
    <w:rsid w:val="00CE005B"/>
    <w:rsid w:val="00CE70C7"/>
    <w:rsid w:val="00CE7A00"/>
    <w:rsid w:val="00CF4A84"/>
    <w:rsid w:val="00CF7AEC"/>
    <w:rsid w:val="00D0361A"/>
    <w:rsid w:val="00D03D3F"/>
    <w:rsid w:val="00D1150B"/>
    <w:rsid w:val="00D206AD"/>
    <w:rsid w:val="00D30ADD"/>
    <w:rsid w:val="00D33435"/>
    <w:rsid w:val="00D37DFC"/>
    <w:rsid w:val="00D43A0D"/>
    <w:rsid w:val="00D45771"/>
    <w:rsid w:val="00D458B7"/>
    <w:rsid w:val="00D46867"/>
    <w:rsid w:val="00D526F3"/>
    <w:rsid w:val="00D54E72"/>
    <w:rsid w:val="00D57724"/>
    <w:rsid w:val="00D61970"/>
    <w:rsid w:val="00D7687E"/>
    <w:rsid w:val="00D82996"/>
    <w:rsid w:val="00DA2034"/>
    <w:rsid w:val="00DA5A0F"/>
    <w:rsid w:val="00DB183A"/>
    <w:rsid w:val="00DC448A"/>
    <w:rsid w:val="00DC733E"/>
    <w:rsid w:val="00DD0AC2"/>
    <w:rsid w:val="00DE23FE"/>
    <w:rsid w:val="00DE5229"/>
    <w:rsid w:val="00DF57BE"/>
    <w:rsid w:val="00E00310"/>
    <w:rsid w:val="00E01795"/>
    <w:rsid w:val="00E06500"/>
    <w:rsid w:val="00E33B22"/>
    <w:rsid w:val="00E539C6"/>
    <w:rsid w:val="00E57060"/>
    <w:rsid w:val="00E64D96"/>
    <w:rsid w:val="00E66182"/>
    <w:rsid w:val="00E81ADD"/>
    <w:rsid w:val="00E87616"/>
    <w:rsid w:val="00E979E1"/>
    <w:rsid w:val="00EA5C16"/>
    <w:rsid w:val="00EB20E1"/>
    <w:rsid w:val="00EB641A"/>
    <w:rsid w:val="00EC4990"/>
    <w:rsid w:val="00EE526B"/>
    <w:rsid w:val="00EF000D"/>
    <w:rsid w:val="00F02994"/>
    <w:rsid w:val="00F20166"/>
    <w:rsid w:val="00F24841"/>
    <w:rsid w:val="00F33087"/>
    <w:rsid w:val="00F35F34"/>
    <w:rsid w:val="00F37CEC"/>
    <w:rsid w:val="00F4027E"/>
    <w:rsid w:val="00F44B42"/>
    <w:rsid w:val="00F5032F"/>
    <w:rsid w:val="00F527B8"/>
    <w:rsid w:val="00F545A3"/>
    <w:rsid w:val="00F56219"/>
    <w:rsid w:val="00F5663E"/>
    <w:rsid w:val="00F57A2E"/>
    <w:rsid w:val="00F7401B"/>
    <w:rsid w:val="00F82577"/>
    <w:rsid w:val="00F83EE2"/>
    <w:rsid w:val="00F90F52"/>
    <w:rsid w:val="00FA20E4"/>
    <w:rsid w:val="00FB1502"/>
    <w:rsid w:val="00FB5706"/>
    <w:rsid w:val="00FB7887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230</TotalTime>
  <Pages>10</Pages>
  <Words>2196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 Karol</cp:lastModifiedBy>
  <cp:revision>62</cp:revision>
  <cp:lastPrinted>2024-04-12T07:49:00Z</cp:lastPrinted>
  <dcterms:created xsi:type="dcterms:W3CDTF">2024-05-09T08:41:00Z</dcterms:created>
  <dcterms:modified xsi:type="dcterms:W3CDTF">2024-12-16T15:29:00Z</dcterms:modified>
</cp:coreProperties>
</file>